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F5" w:rsidRDefault="00AD24F5" w:rsidP="00DD47F6">
      <w:pPr>
        <w:pStyle w:val="Jednostka"/>
      </w:pPr>
    </w:p>
    <w:p w:rsidR="00AD24F5" w:rsidRDefault="00AD24F5" w:rsidP="00DD47F6">
      <w:pPr>
        <w:pStyle w:val="Jednostka"/>
      </w:pPr>
    </w:p>
    <w:p w:rsidR="000A670A" w:rsidRDefault="00CE2CE4" w:rsidP="000A670A">
      <w:pPr>
        <w:pStyle w:val="Jednostka"/>
        <w:rPr>
          <w:rStyle w:val="Uwydatnienie"/>
          <w:i w:val="0"/>
          <w:iCs w:val="0"/>
        </w:rPr>
      </w:pPr>
      <w:r>
        <w:t>Informacja prasowa</w:t>
      </w:r>
      <w:r w:rsidR="00D32566">
        <w:tab/>
      </w:r>
      <w:r w:rsidR="00D32566">
        <w:tab/>
      </w:r>
      <w:r w:rsidR="00D32566">
        <w:tab/>
      </w:r>
      <w:r w:rsidR="00D32566">
        <w:tab/>
      </w:r>
      <w:r w:rsidR="00D32566">
        <w:tab/>
      </w:r>
      <w:r w:rsidR="00D32566">
        <w:tab/>
      </w:r>
      <w:r w:rsidR="00D32566">
        <w:tab/>
        <w:t xml:space="preserve">   </w:t>
      </w:r>
      <w:r w:rsidR="00646995">
        <w:t xml:space="preserve">  </w:t>
      </w:r>
      <w:r w:rsidR="003B5BF1">
        <w:t xml:space="preserve">  </w:t>
      </w:r>
      <w:r w:rsidR="00417C26">
        <w:t xml:space="preserve"> </w:t>
      </w:r>
      <w:r w:rsidR="0092207B">
        <w:t xml:space="preserve"> </w:t>
      </w:r>
      <w:r w:rsidR="00283EA7">
        <w:t xml:space="preserve">       </w:t>
      </w:r>
      <w:bookmarkStart w:id="0" w:name="_GoBack"/>
      <w:bookmarkEnd w:id="0"/>
      <w:r w:rsidR="00D32566">
        <w:t xml:space="preserve">Opole, </w:t>
      </w:r>
      <w:r w:rsidR="00A451B2">
        <w:t>14</w:t>
      </w:r>
      <w:r w:rsidR="00283EA7">
        <w:t xml:space="preserve"> maja</w:t>
      </w:r>
      <w:r w:rsidR="0092207B">
        <w:t xml:space="preserve"> 2019</w:t>
      </w:r>
      <w:r w:rsidR="0030420A">
        <w:t xml:space="preserve"> r.</w:t>
      </w:r>
    </w:p>
    <w:p w:rsidR="00BC23D0" w:rsidRDefault="00BC23D0" w:rsidP="00BC23D0">
      <w:pPr>
        <w:spacing w:before="0" w:beforeAutospacing="0" w:after="0" w:afterAutospacing="0" w:line="240" w:lineRule="auto"/>
        <w:rPr>
          <w:rFonts w:asciiTheme="majorHAnsi" w:hAnsiTheme="majorHAnsi"/>
          <w:b/>
          <w:color w:val="0070C0"/>
          <w:sz w:val="28"/>
          <w:szCs w:val="28"/>
        </w:rPr>
      </w:pPr>
    </w:p>
    <w:p w:rsidR="00BC23D0" w:rsidRPr="0016177B" w:rsidRDefault="00B8003F" w:rsidP="00BC23D0">
      <w:pPr>
        <w:spacing w:before="0" w:beforeAutospacing="0" w:after="0" w:afterAutospacing="0" w:line="240" w:lineRule="auto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Opolski ZUS zaprasza na Dzień Osób z N</w:t>
      </w:r>
      <w:r w:rsidR="0056019D">
        <w:rPr>
          <w:b/>
          <w:color w:val="0070C0"/>
          <w:sz w:val="28"/>
          <w:szCs w:val="28"/>
        </w:rPr>
        <w:t>iepełnosprawnością</w:t>
      </w:r>
    </w:p>
    <w:p w:rsidR="0056019D" w:rsidRDefault="002C69FA" w:rsidP="0056019D">
      <w:pPr>
        <w:rPr>
          <w:b/>
        </w:rPr>
      </w:pPr>
      <w:r>
        <w:rPr>
          <w:b/>
        </w:rPr>
        <w:t>W piątek 17 maja,</w:t>
      </w:r>
      <w:r w:rsidR="0056019D">
        <w:rPr>
          <w:b/>
        </w:rPr>
        <w:t xml:space="preserve"> </w:t>
      </w:r>
      <w:r>
        <w:rPr>
          <w:b/>
        </w:rPr>
        <w:t xml:space="preserve">pod hasłem „Żyj aktywnie!” </w:t>
      </w:r>
      <w:r w:rsidR="0056019D">
        <w:rPr>
          <w:b/>
        </w:rPr>
        <w:t>opolski oddział ZUS organizuje dzień poświęcon</w:t>
      </w:r>
      <w:r w:rsidR="00ED5D97">
        <w:rPr>
          <w:b/>
        </w:rPr>
        <w:t>y osobom z niepełnosprawnością</w:t>
      </w:r>
      <w:r w:rsidR="0056019D">
        <w:rPr>
          <w:b/>
        </w:rPr>
        <w:t xml:space="preserve">. </w:t>
      </w:r>
      <w:r w:rsidR="00AC37A3">
        <w:rPr>
          <w:b/>
        </w:rPr>
        <w:t>Będzie można</w:t>
      </w:r>
      <w:r w:rsidR="0056019D" w:rsidRPr="003B097A">
        <w:rPr>
          <w:b/>
        </w:rPr>
        <w:t xml:space="preserve"> s</w:t>
      </w:r>
      <w:r w:rsidR="00B56097">
        <w:rPr>
          <w:b/>
        </w:rPr>
        <w:t xml:space="preserve">korzystać z porad ekspertów ZUS, </w:t>
      </w:r>
      <w:r w:rsidR="00283EA7">
        <w:rPr>
          <w:b/>
        </w:rPr>
        <w:t>NFZ</w:t>
      </w:r>
      <w:r w:rsidR="00B56097">
        <w:rPr>
          <w:b/>
        </w:rPr>
        <w:t xml:space="preserve"> i PFRON</w:t>
      </w:r>
      <w:r>
        <w:rPr>
          <w:b/>
        </w:rPr>
        <w:t xml:space="preserve">. </w:t>
      </w:r>
    </w:p>
    <w:p w:rsidR="00283EA7" w:rsidRDefault="00D55933" w:rsidP="0056019D">
      <w:r>
        <w:t>- W piątek od godziny</w:t>
      </w:r>
      <w:r w:rsidR="00283EA7">
        <w:t xml:space="preserve"> 10:00 do 14:00 zapraszamy do </w:t>
      </w:r>
      <w:r w:rsidR="00B8003F">
        <w:t>s</w:t>
      </w:r>
      <w:r w:rsidR="00283EA7">
        <w:t xml:space="preserve">ali obsługi klientów w opolskim </w:t>
      </w:r>
      <w:r>
        <w:br/>
      </w:r>
      <w:r w:rsidR="00283EA7">
        <w:t>ZUS-ie przy ul. Wrocławskiej</w:t>
      </w:r>
      <w:r>
        <w:t>, czyli tak zwanej</w:t>
      </w:r>
      <w:r w:rsidR="00283EA7">
        <w:t xml:space="preserve"> rotundy. Co oferujemy? Pracownicy ZUS wyjaśnią jak uzyskać rentę</w:t>
      </w:r>
      <w:r>
        <w:t>, podpowiedzą też o</w:t>
      </w:r>
      <w:r w:rsidR="00283EA7">
        <w:t xml:space="preserve"> jakie inne świadczenia można </w:t>
      </w:r>
      <w:r>
        <w:t>wnioskować</w:t>
      </w:r>
      <w:r w:rsidR="00761F91">
        <w:t>. Będziemy</w:t>
      </w:r>
      <w:r w:rsidR="00283EA7">
        <w:t xml:space="preserve"> zachęcać do założenia konta na Platformie Usług Elektronicznych, </w:t>
      </w:r>
      <w:r w:rsidR="00761F91">
        <w:t>dzięki czemu</w:t>
      </w:r>
      <w:r w:rsidR="00283EA7">
        <w:t xml:space="preserve"> kontakt </w:t>
      </w:r>
      <w:r w:rsidR="00761F91">
        <w:t>z nami będzie</w:t>
      </w:r>
      <w:r w:rsidR="00283EA7">
        <w:t xml:space="preserve"> łatwiejszy</w:t>
      </w:r>
      <w:r w:rsidR="00761F91">
        <w:t>,</w:t>
      </w:r>
      <w:r w:rsidR="00283EA7">
        <w:t xml:space="preserve"> a formalności ogr</w:t>
      </w:r>
      <w:r w:rsidR="00761F91">
        <w:t xml:space="preserve">aniczone do minimum - wyjaśnia </w:t>
      </w:r>
      <w:r w:rsidR="00283EA7">
        <w:t>Sebastian Szczurek,</w:t>
      </w:r>
      <w:r>
        <w:t xml:space="preserve"> regionalny</w:t>
      </w:r>
      <w:r w:rsidR="00283EA7">
        <w:t xml:space="preserve"> rzecznik prasowy ZUS w województwie opolskim.</w:t>
      </w:r>
    </w:p>
    <w:p w:rsidR="00B56097" w:rsidRDefault="00B56097" w:rsidP="00B56097">
      <w:r>
        <w:t xml:space="preserve">Eksperci z opolskiego Oddziału Wojewódzkiego Narodowego Funduszu Zdrowia pomogą wyrobić kartę EKUZ, na wzór akcji „Nie Cukrz” będą mierzyć ciśnienie i badać poziom cukru </w:t>
      </w:r>
      <w:r w:rsidR="00D55933">
        <w:t>we krwi (w godz.: 10:00-12:00). O</w:t>
      </w:r>
      <w:r>
        <w:t>powiedzą</w:t>
      </w:r>
      <w:r w:rsidR="00D55933">
        <w:t xml:space="preserve"> również</w:t>
      </w:r>
      <w:r w:rsidR="00761F91">
        <w:t xml:space="preserve"> do czego służy Internetowe Konto Pacjenta</w:t>
      </w:r>
      <w:r w:rsidR="00D55933">
        <w:t>.</w:t>
      </w:r>
      <w:r>
        <w:t xml:space="preserve"> Ponadto na stoisku informacyjnym NFZ będzi</w:t>
      </w:r>
      <w:r w:rsidR="00D55933">
        <w:t>e można skorzystać z porad</w:t>
      </w:r>
      <w:r>
        <w:t xml:space="preserve"> </w:t>
      </w:r>
      <w:r w:rsidR="00D55933">
        <w:br/>
      </w:r>
      <w:r>
        <w:t>w zakresie uprawn</w:t>
      </w:r>
      <w:r w:rsidR="00D55933">
        <w:t>ień osób z niepełnosprawnością</w:t>
      </w:r>
      <w:r w:rsidR="00761F91">
        <w:t xml:space="preserve"> -</w:t>
      </w:r>
      <w:r>
        <w:t xml:space="preserve"> w zakresie terminów leczenia, lecznictwa uzdrowiskowego, wyrobów medyczny</w:t>
      </w:r>
      <w:r w:rsidR="00761F91">
        <w:t>ch oraz przeszkolić się z obsługi Portalu „Terminy Leczenia”.</w:t>
      </w:r>
    </w:p>
    <w:p w:rsidR="00283EA7" w:rsidRDefault="0058388E" w:rsidP="0056019D">
      <w:r>
        <w:t>Fachowcy</w:t>
      </w:r>
      <w:r w:rsidR="0056019D">
        <w:t xml:space="preserve"> P</w:t>
      </w:r>
      <w:r w:rsidR="007E1557">
        <w:t xml:space="preserve">aństwowego </w:t>
      </w:r>
      <w:r w:rsidR="0056019D">
        <w:t>F</w:t>
      </w:r>
      <w:r w:rsidR="007E1557">
        <w:t xml:space="preserve">unduszu </w:t>
      </w:r>
      <w:r w:rsidR="0056019D">
        <w:t>R</w:t>
      </w:r>
      <w:r w:rsidR="007E1557">
        <w:t xml:space="preserve">ehabilitacji </w:t>
      </w:r>
      <w:r w:rsidR="0056019D">
        <w:t>O</w:t>
      </w:r>
      <w:r w:rsidR="007E1557">
        <w:t xml:space="preserve">sób </w:t>
      </w:r>
      <w:r w:rsidR="0056019D">
        <w:t>N</w:t>
      </w:r>
      <w:r w:rsidR="007E1557">
        <w:t>iepełnosprawnych</w:t>
      </w:r>
      <w:r w:rsidR="0056019D">
        <w:t xml:space="preserve"> </w:t>
      </w:r>
      <w:r w:rsidR="0056019D" w:rsidRPr="00252F07">
        <w:t>opowiedzą, jak zwiększać swoje szanse na rynku pracy</w:t>
      </w:r>
      <w:r w:rsidR="007E1557">
        <w:t xml:space="preserve"> i</w:t>
      </w:r>
      <w:r w:rsidR="0056019D" w:rsidRPr="00252F07">
        <w:t xml:space="preserve"> jak ubiegać się o dotację na rozpoczęcie działalności gospodarczej</w:t>
      </w:r>
      <w:r w:rsidR="007E1557">
        <w:t xml:space="preserve">. Chodzi o to, by osoby </w:t>
      </w:r>
      <w:r w:rsidR="00ED5D97">
        <w:t>z niepełnosprawnością</w:t>
      </w:r>
      <w:r w:rsidR="00761F91">
        <w:t xml:space="preserve"> łatw</w:t>
      </w:r>
      <w:r w:rsidR="007E1557">
        <w:t>iej odnajdywały swoje miejsce</w:t>
      </w:r>
      <w:r w:rsidR="00761F91">
        <w:t xml:space="preserve"> jako pracownicy. Z kolei przedsiębiorcy będą zachęcani do otwie</w:t>
      </w:r>
      <w:r w:rsidR="007E1557">
        <w:t>rania się na zatrudnianie i aktywizację osób z niepełnosprawnościami</w:t>
      </w:r>
      <w:r w:rsidR="00761F91">
        <w:t>.</w:t>
      </w:r>
    </w:p>
    <w:p w:rsidR="00761F91" w:rsidRDefault="007E1557" w:rsidP="0056019D">
      <w:r>
        <w:t>Piątkowe</w:t>
      </w:r>
      <w:r w:rsidR="00761F91" w:rsidRPr="00761F91">
        <w:t xml:space="preserve"> wydarzenie ma zachęc</w:t>
      </w:r>
      <w:r w:rsidR="00ED5D97">
        <w:t>ić osoby z niepełnosprawnością</w:t>
      </w:r>
      <w:r w:rsidR="00761F91" w:rsidRPr="00761F91">
        <w:t xml:space="preserve"> do rozwijania swoich talentów, poszukiwania możliwości rozwoju, by pamiętały o zdrowym stylu życia, ale też zmotywować do aktywności zawodowej.</w:t>
      </w:r>
    </w:p>
    <w:p w:rsidR="0056019D" w:rsidRDefault="0056019D" w:rsidP="0056019D">
      <w:r>
        <w:t xml:space="preserve">Informacje o tym, co będzie działo się w całej Polsce publikujemy na stronie </w:t>
      </w:r>
      <w:hyperlink r:id="rId9" w:history="1">
        <w:r w:rsidR="00283EA7" w:rsidRPr="00F85B84">
          <w:rPr>
            <w:rStyle w:val="Hipercze"/>
          </w:rPr>
          <w:t>www.zus.pl/dzienON</w:t>
        </w:r>
      </w:hyperlink>
      <w:r>
        <w:t>.</w:t>
      </w:r>
    </w:p>
    <w:p w:rsidR="0056019D" w:rsidRDefault="0056019D" w:rsidP="00BC23D0">
      <w:pPr>
        <w:spacing w:before="0" w:beforeAutospacing="0" w:after="0" w:afterAutospacing="0" w:line="240" w:lineRule="auto"/>
        <w:rPr>
          <w:szCs w:val="24"/>
        </w:rPr>
      </w:pPr>
    </w:p>
    <w:p w:rsidR="007A2AE9" w:rsidRPr="00646995" w:rsidRDefault="00DA4E73" w:rsidP="00646995">
      <w:pPr>
        <w:spacing w:before="0" w:beforeAutospacing="0" w:after="0" w:afterAutospacing="0" w:line="240" w:lineRule="auto"/>
        <w:rPr>
          <w:rFonts w:eastAsia="Calibri" w:cs="Times New Roman"/>
          <w:sz w:val="22"/>
        </w:rPr>
      </w:pPr>
      <w:r w:rsidRPr="00405ECA">
        <w:rPr>
          <w:sz w:val="18"/>
          <w:szCs w:val="18"/>
        </w:rPr>
        <w:t>Sebastian Szczurek</w:t>
      </w:r>
      <w:r w:rsidR="00A43703">
        <w:rPr>
          <w:sz w:val="18"/>
          <w:szCs w:val="18"/>
        </w:rPr>
        <w:t xml:space="preserve"> </w:t>
      </w:r>
    </w:p>
    <w:p w:rsidR="0030420A" w:rsidRDefault="00DA4E73" w:rsidP="00646995">
      <w:pPr>
        <w:spacing w:before="0" w:beforeAutospacing="0" w:after="0" w:afterAutospacing="0" w:line="240" w:lineRule="auto"/>
        <w:rPr>
          <w:sz w:val="18"/>
          <w:szCs w:val="18"/>
        </w:rPr>
      </w:pPr>
      <w:r w:rsidRPr="00405ECA">
        <w:rPr>
          <w:sz w:val="18"/>
          <w:szCs w:val="18"/>
        </w:rPr>
        <w:t>Regionalny</w:t>
      </w:r>
      <w:r w:rsidR="00B34C66">
        <w:rPr>
          <w:sz w:val="18"/>
          <w:szCs w:val="18"/>
        </w:rPr>
        <w:t xml:space="preserve"> Rzecznik</w:t>
      </w:r>
      <w:r w:rsidR="00B273F0">
        <w:rPr>
          <w:sz w:val="18"/>
          <w:szCs w:val="18"/>
        </w:rPr>
        <w:t xml:space="preserve"> Prasowy</w:t>
      </w:r>
      <w:r w:rsidRPr="00405ECA">
        <w:rPr>
          <w:sz w:val="18"/>
          <w:szCs w:val="18"/>
        </w:rPr>
        <w:t xml:space="preserve"> ZUS</w:t>
      </w:r>
      <w:r w:rsidR="00942807">
        <w:rPr>
          <w:sz w:val="18"/>
          <w:szCs w:val="18"/>
        </w:rPr>
        <w:t xml:space="preserve"> </w:t>
      </w:r>
    </w:p>
    <w:p w:rsidR="002E4A1E" w:rsidRPr="00942807" w:rsidRDefault="0030420A" w:rsidP="00646995">
      <w:pPr>
        <w:spacing w:before="0" w:beforeAutospacing="0" w:after="0" w:afterAutospacing="0" w:line="240" w:lineRule="auto"/>
        <w:rPr>
          <w:sz w:val="18"/>
          <w:szCs w:val="18"/>
        </w:rPr>
      </w:pPr>
      <w:r>
        <w:rPr>
          <w:sz w:val="18"/>
          <w:szCs w:val="18"/>
        </w:rPr>
        <w:t>województwa o</w:t>
      </w:r>
      <w:r w:rsidR="00DA4E73" w:rsidRPr="00405ECA">
        <w:rPr>
          <w:sz w:val="18"/>
          <w:szCs w:val="18"/>
        </w:rPr>
        <w:t>polskiego</w:t>
      </w:r>
    </w:p>
    <w:sectPr w:rsidR="002E4A1E" w:rsidRPr="00942807" w:rsidSect="009F1A72">
      <w:footerReference w:type="default" r:id="rId10"/>
      <w:headerReference w:type="first" r:id="rId11"/>
      <w:footerReference w:type="first" r:id="rId12"/>
      <w:pgSz w:w="11906" w:h="16838" w:code="9"/>
      <w:pgMar w:top="1134" w:right="1134" w:bottom="1276" w:left="1814" w:header="28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16F" w:rsidRDefault="0093516F" w:rsidP="007137FF">
      <w:r>
        <w:separator/>
      </w:r>
    </w:p>
  </w:endnote>
  <w:endnote w:type="continuationSeparator" w:id="0">
    <w:p w:rsidR="0093516F" w:rsidRDefault="0093516F" w:rsidP="0071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E2" w:rsidRPr="00BF7B1A" w:rsidRDefault="0093516F">
    <w:pPr>
      <w:pStyle w:val="Stopka"/>
      <w:jc w:val="center"/>
      <w:rPr>
        <w:rStyle w:val="StopkastronyZnak"/>
      </w:rPr>
    </w:pPr>
    <w:sdt>
      <w:sdtPr>
        <w:rPr>
          <w:color w:val="003D6E" w:themeColor="text1"/>
          <w:sz w:val="20"/>
        </w:rPr>
        <w:id w:val="-1258665663"/>
        <w:docPartObj>
          <w:docPartGallery w:val="Page Numbers (Bottom of Page)"/>
          <w:docPartUnique/>
        </w:docPartObj>
      </w:sdtPr>
      <w:sdtEndPr>
        <w:rPr>
          <w:rStyle w:val="StopkastronyZnak"/>
        </w:rPr>
      </w:sdtEndPr>
      <w:sdtContent>
        <w:r w:rsidR="00ED2CE1" w:rsidRPr="00BF7B1A">
          <w:rPr>
            <w:rStyle w:val="StopkastronyZnak"/>
          </w:rPr>
          <w:fldChar w:fldCharType="begin"/>
        </w:r>
        <w:r w:rsidR="002E27E2" w:rsidRPr="00BF7B1A">
          <w:rPr>
            <w:rStyle w:val="StopkastronyZnak"/>
          </w:rPr>
          <w:instrText>PAGE   \* MERGEFORMAT</w:instrText>
        </w:r>
        <w:r w:rsidR="00ED2CE1" w:rsidRPr="00BF7B1A">
          <w:rPr>
            <w:rStyle w:val="StopkastronyZnak"/>
          </w:rPr>
          <w:fldChar w:fldCharType="separate"/>
        </w:r>
        <w:r w:rsidR="00761F91">
          <w:rPr>
            <w:rStyle w:val="StopkastronyZnak"/>
            <w:noProof/>
          </w:rPr>
          <w:t>2</w:t>
        </w:r>
        <w:r w:rsidR="00ED2CE1" w:rsidRPr="00BF7B1A">
          <w:rPr>
            <w:rStyle w:val="StopkastronyZnak"/>
          </w:rPr>
          <w:fldChar w:fldCharType="end"/>
        </w:r>
        <w:r w:rsidR="002E27E2" w:rsidRPr="00BF7B1A">
          <w:rPr>
            <w:rStyle w:val="StopkastronyZnak"/>
          </w:rPr>
          <w:t xml:space="preserve"> </w:t>
        </w:r>
        <w:r w:rsidR="00AF6C2D" w:rsidRPr="00BF7B1A">
          <w:rPr>
            <w:rStyle w:val="StopkastronyZnak"/>
          </w:rPr>
          <w:t>/</w:t>
        </w:r>
        <w:r w:rsidR="002E27E2" w:rsidRPr="00BF7B1A">
          <w:rPr>
            <w:rStyle w:val="StopkastronyZnak"/>
          </w:rPr>
          <w:t xml:space="preserve"> </w:t>
        </w:r>
        <w:fldSimple w:instr=" NUMPAGES  \* MERGEFORMAT ">
          <w:r w:rsidR="00761F91" w:rsidRPr="00761F91">
            <w:rPr>
              <w:rStyle w:val="StopkastronyZnak"/>
              <w:noProof/>
            </w:rPr>
            <w:t>2</w:t>
          </w:r>
        </w:fldSimple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47" w:rsidRDefault="00AD24F5" w:rsidP="00EF6F47">
    <w:pPr>
      <w:pStyle w:val="Stopkainfo"/>
      <w:tabs>
        <w:tab w:val="clear" w:pos="3261"/>
        <w:tab w:val="clear" w:pos="6379"/>
        <w:tab w:val="center" w:pos="4536"/>
        <w:tab w:val="right" w:pos="8931"/>
      </w:tabs>
    </w:pPr>
    <w:r>
      <w:t xml:space="preserve">ul. </w:t>
    </w:r>
    <w:r w:rsidR="009A1A0B">
      <w:t>Wrocławska 24</w:t>
    </w:r>
    <w:r w:rsidR="00EF6F47">
      <w:tab/>
    </w:r>
    <w:r w:rsidR="003B4E29">
      <w:t>www.zus.pl</w:t>
    </w:r>
    <w:r w:rsidR="00EF6F47">
      <w:tab/>
    </w:r>
    <w:r w:rsidR="003B4E29">
      <w:t xml:space="preserve">tel. </w:t>
    </w:r>
    <w:r w:rsidR="009A1A0B">
      <w:t>77 45 11 542</w:t>
    </w:r>
  </w:p>
  <w:p w:rsidR="00B55690" w:rsidRPr="00AD24F5" w:rsidRDefault="009A1A0B" w:rsidP="00EF6F47">
    <w:pPr>
      <w:pStyle w:val="Stopkainfo"/>
      <w:tabs>
        <w:tab w:val="clear" w:pos="3261"/>
        <w:tab w:val="clear" w:pos="6379"/>
        <w:tab w:val="center" w:pos="4536"/>
        <w:tab w:val="right" w:pos="8931"/>
      </w:tabs>
      <w:rPr>
        <w:lang w:val="en-US"/>
      </w:rPr>
    </w:pPr>
    <w:r>
      <w:rPr>
        <w:lang w:val="en-US"/>
      </w:rPr>
      <w:t>45-701 Opole</w:t>
    </w:r>
    <w:r w:rsidR="00EF6F47" w:rsidRPr="00AD24F5">
      <w:rPr>
        <w:lang w:val="en-US"/>
      </w:rPr>
      <w:tab/>
    </w:r>
    <w:r w:rsidR="003B4E29" w:rsidRPr="00AD24F5">
      <w:rPr>
        <w:lang w:val="en-US"/>
      </w:rPr>
      <w:t xml:space="preserve">e-mail: </w:t>
    </w:r>
    <w:r w:rsidR="00AD24F5">
      <w:rPr>
        <w:lang w:val="en-US"/>
      </w:rPr>
      <w:t>rzecz</w:t>
    </w:r>
    <w:r w:rsidR="003B4E29" w:rsidRPr="00AD24F5">
      <w:rPr>
        <w:lang w:val="en-US"/>
      </w:rPr>
      <w:t>.</w:t>
    </w:r>
    <w:r>
      <w:rPr>
        <w:lang w:val="en-US"/>
      </w:rPr>
      <w:t>opole</w:t>
    </w:r>
    <w:r w:rsidR="003B4E29" w:rsidRPr="00AD24F5">
      <w:rPr>
        <w:lang w:val="en-US"/>
      </w:rPr>
      <w:t>@zus.pl</w:t>
    </w:r>
    <w:r w:rsidR="00EF6F47" w:rsidRPr="00AD24F5">
      <w:rPr>
        <w:lang w:val="en-US"/>
      </w:rPr>
      <w:tab/>
    </w:r>
    <w:r w:rsidR="00AD24F5">
      <w:rPr>
        <w:lang w:val="en-US"/>
      </w:rPr>
      <w:t>tel.</w:t>
    </w:r>
    <w:r w:rsidR="00AD24F5" w:rsidRPr="009A1A0B">
      <w:rPr>
        <w:lang w:val="en-US"/>
      </w:rPr>
      <w:t xml:space="preserve"> </w:t>
    </w:r>
    <w:proofErr w:type="spellStart"/>
    <w:r w:rsidR="00AD24F5" w:rsidRPr="009A1A0B">
      <w:rPr>
        <w:lang w:val="en-US"/>
      </w:rPr>
      <w:t>kom</w:t>
    </w:r>
    <w:proofErr w:type="spellEnd"/>
    <w:r>
      <w:rPr>
        <w:lang w:val="en-US"/>
      </w:rPr>
      <w:t>. 502 007 426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16F" w:rsidRDefault="0093516F" w:rsidP="007137FF">
      <w:r>
        <w:separator/>
      </w:r>
    </w:p>
  </w:footnote>
  <w:footnote w:type="continuationSeparator" w:id="0">
    <w:p w:rsidR="0093516F" w:rsidRDefault="0093516F" w:rsidP="0071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6D" w:rsidRDefault="00C7066D" w:rsidP="007137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0EA1E30" wp14:editId="5094EC8E">
          <wp:simplePos x="0" y="0"/>
          <wp:positionH relativeFrom="column">
            <wp:posOffset>-683895</wp:posOffset>
          </wp:positionH>
          <wp:positionV relativeFrom="margin">
            <wp:posOffset>635</wp:posOffset>
          </wp:positionV>
          <wp:extent cx="1288800" cy="288000"/>
          <wp:effectExtent l="0" t="0" r="698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135A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1B47D5"/>
    <w:multiLevelType w:val="hybridMultilevel"/>
    <w:tmpl w:val="E2D0E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97930"/>
    <w:multiLevelType w:val="multilevel"/>
    <w:tmpl w:val="7AEC20E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53019FF"/>
    <w:multiLevelType w:val="multilevel"/>
    <w:tmpl w:val="041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4">
    <w:nsid w:val="180655D4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537F8"/>
    <w:multiLevelType w:val="hybridMultilevel"/>
    <w:tmpl w:val="AD5E6DF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3269C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BD3178E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919C1"/>
    <w:multiLevelType w:val="hybridMultilevel"/>
    <w:tmpl w:val="4C48F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C53E0"/>
    <w:multiLevelType w:val="multilevel"/>
    <w:tmpl w:val="78E091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CDB127F"/>
    <w:multiLevelType w:val="hybridMultilevel"/>
    <w:tmpl w:val="7D6C3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E55ECE"/>
    <w:multiLevelType w:val="hybridMultilevel"/>
    <w:tmpl w:val="8D7089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C26AF9"/>
    <w:multiLevelType w:val="hybridMultilevel"/>
    <w:tmpl w:val="75AA8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D25CE"/>
    <w:multiLevelType w:val="hybridMultilevel"/>
    <w:tmpl w:val="31A26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8B14DC"/>
    <w:multiLevelType w:val="multilevel"/>
    <w:tmpl w:val="E2F2E51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15">
    <w:nsid w:val="3E882961"/>
    <w:multiLevelType w:val="hybridMultilevel"/>
    <w:tmpl w:val="58B827F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1222D6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800E1"/>
    <w:multiLevelType w:val="hybridMultilevel"/>
    <w:tmpl w:val="DDC0CFF8"/>
    <w:lvl w:ilvl="0" w:tplc="DC380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6D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EF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2A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E5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A2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C4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E5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C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8257DEF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8E25C13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9701EBF"/>
    <w:multiLevelType w:val="hybridMultilevel"/>
    <w:tmpl w:val="8D7AE98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423122"/>
    <w:multiLevelType w:val="hybridMultilevel"/>
    <w:tmpl w:val="354E7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607DC4"/>
    <w:multiLevelType w:val="multilevel"/>
    <w:tmpl w:val="235CE5C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7E9424B"/>
    <w:multiLevelType w:val="multilevel"/>
    <w:tmpl w:val="1B528574"/>
    <w:lvl w:ilvl="0">
      <w:start w:val="1"/>
      <w:numFmt w:val="bullet"/>
      <w:pStyle w:val="Listapunktowana1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apunktowana1poziomII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2B3E7A"/>
    <w:multiLevelType w:val="multilevel"/>
    <w:tmpl w:val="91225AB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B981F1A"/>
    <w:multiLevelType w:val="hybridMultilevel"/>
    <w:tmpl w:val="C316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86038"/>
    <w:multiLevelType w:val="multilevel"/>
    <w:tmpl w:val="D9A0798A"/>
    <w:lvl w:ilvl="0">
      <w:start w:val="1"/>
      <w:numFmt w:val="upperRoman"/>
      <w:pStyle w:val="Nagwek1"/>
      <w:lvlText w:val="%1."/>
      <w:lvlJc w:val="left"/>
      <w:pPr>
        <w:ind w:left="454" w:hanging="454"/>
      </w:pPr>
      <w:rPr>
        <w:rFonts w:hint="default"/>
        <w:b/>
        <w:color w:val="003D6E" w:themeColor="text1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rFonts w:hint="default"/>
        <w:color w:val="003D6E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8">
    <w:nsid w:val="62AA6624"/>
    <w:multiLevelType w:val="multilevel"/>
    <w:tmpl w:val="E8EAE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9">
    <w:nsid w:val="69B76F1D"/>
    <w:multiLevelType w:val="hybridMultilevel"/>
    <w:tmpl w:val="12DE5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E904FC"/>
    <w:multiLevelType w:val="hybridMultilevel"/>
    <w:tmpl w:val="B74A3C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A25630"/>
    <w:multiLevelType w:val="hybridMultilevel"/>
    <w:tmpl w:val="5E1E01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7"/>
  </w:num>
  <w:num w:numId="4">
    <w:abstractNumId w:val="4"/>
  </w:num>
  <w:num w:numId="5">
    <w:abstractNumId w:val="16"/>
  </w:num>
  <w:num w:numId="6">
    <w:abstractNumId w:val="18"/>
  </w:num>
  <w:num w:numId="7">
    <w:abstractNumId w:val="19"/>
  </w:num>
  <w:num w:numId="8">
    <w:abstractNumId w:val="0"/>
  </w:num>
  <w:num w:numId="9">
    <w:abstractNumId w:val="6"/>
  </w:num>
  <w:num w:numId="10">
    <w:abstractNumId w:val="17"/>
  </w:num>
  <w:num w:numId="11">
    <w:abstractNumId w:val="3"/>
  </w:num>
  <w:num w:numId="12">
    <w:abstractNumId w:val="28"/>
  </w:num>
  <w:num w:numId="13">
    <w:abstractNumId w:val="23"/>
  </w:num>
  <w:num w:numId="14">
    <w:abstractNumId w:val="24"/>
  </w:num>
  <w:num w:numId="15">
    <w:abstractNumId w:val="22"/>
  </w:num>
  <w:num w:numId="16">
    <w:abstractNumId w:val="25"/>
  </w:num>
  <w:num w:numId="17">
    <w:abstractNumId w:val="2"/>
  </w:num>
  <w:num w:numId="18">
    <w:abstractNumId w:val="9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5"/>
  </w:num>
  <w:num w:numId="22">
    <w:abstractNumId w:val="30"/>
  </w:num>
  <w:num w:numId="23">
    <w:abstractNumId w:val="15"/>
  </w:num>
  <w:num w:numId="24">
    <w:abstractNumId w:val="20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1"/>
  </w:num>
  <w:num w:numId="28">
    <w:abstractNumId w:val="1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9"/>
  </w:num>
  <w:num w:numId="32">
    <w:abstractNumId w:val="13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F5"/>
    <w:rsid w:val="00001137"/>
    <w:rsid w:val="00001C17"/>
    <w:rsid w:val="00013BCE"/>
    <w:rsid w:val="00015D61"/>
    <w:rsid w:val="00017C42"/>
    <w:rsid w:val="00020572"/>
    <w:rsid w:val="00024940"/>
    <w:rsid w:val="00032230"/>
    <w:rsid w:val="00044CBD"/>
    <w:rsid w:val="000577B1"/>
    <w:rsid w:val="0005781E"/>
    <w:rsid w:val="000655F4"/>
    <w:rsid w:val="00081200"/>
    <w:rsid w:val="00092B66"/>
    <w:rsid w:val="00095391"/>
    <w:rsid w:val="000A670A"/>
    <w:rsid w:val="000C45C7"/>
    <w:rsid w:val="000C5E36"/>
    <w:rsid w:val="000D51CD"/>
    <w:rsid w:val="000E0969"/>
    <w:rsid w:val="000E2B36"/>
    <w:rsid w:val="000E69CF"/>
    <w:rsid w:val="000E7C53"/>
    <w:rsid w:val="000F4948"/>
    <w:rsid w:val="000F5047"/>
    <w:rsid w:val="00102BFB"/>
    <w:rsid w:val="001059BF"/>
    <w:rsid w:val="001233E3"/>
    <w:rsid w:val="00132BDF"/>
    <w:rsid w:val="00135E2D"/>
    <w:rsid w:val="001477E3"/>
    <w:rsid w:val="00156F66"/>
    <w:rsid w:val="0016177B"/>
    <w:rsid w:val="00170076"/>
    <w:rsid w:val="001701DC"/>
    <w:rsid w:val="00171B92"/>
    <w:rsid w:val="00174DF1"/>
    <w:rsid w:val="001B02DD"/>
    <w:rsid w:val="001B0871"/>
    <w:rsid w:val="001B1029"/>
    <w:rsid w:val="001B1CA5"/>
    <w:rsid w:val="001B1E0F"/>
    <w:rsid w:val="001B2453"/>
    <w:rsid w:val="001B4376"/>
    <w:rsid w:val="001C055D"/>
    <w:rsid w:val="001D73A9"/>
    <w:rsid w:val="001E2A0D"/>
    <w:rsid w:val="001F2A4A"/>
    <w:rsid w:val="00207B3A"/>
    <w:rsid w:val="00207DEC"/>
    <w:rsid w:val="0021148D"/>
    <w:rsid w:val="0022678E"/>
    <w:rsid w:val="002269FF"/>
    <w:rsid w:val="00256D1D"/>
    <w:rsid w:val="00263072"/>
    <w:rsid w:val="0028223A"/>
    <w:rsid w:val="00283EA7"/>
    <w:rsid w:val="00285233"/>
    <w:rsid w:val="00292296"/>
    <w:rsid w:val="002B13EF"/>
    <w:rsid w:val="002C69FA"/>
    <w:rsid w:val="002D53CD"/>
    <w:rsid w:val="002D767F"/>
    <w:rsid w:val="002D79A6"/>
    <w:rsid w:val="002D7F7D"/>
    <w:rsid w:val="002E27E2"/>
    <w:rsid w:val="002E337F"/>
    <w:rsid w:val="002E4A1E"/>
    <w:rsid w:val="0030420A"/>
    <w:rsid w:val="00311856"/>
    <w:rsid w:val="003154CB"/>
    <w:rsid w:val="003311BF"/>
    <w:rsid w:val="00331BC0"/>
    <w:rsid w:val="00344E64"/>
    <w:rsid w:val="003453C9"/>
    <w:rsid w:val="00346677"/>
    <w:rsid w:val="00356F6E"/>
    <w:rsid w:val="00393C96"/>
    <w:rsid w:val="00395181"/>
    <w:rsid w:val="0039743B"/>
    <w:rsid w:val="003A08CB"/>
    <w:rsid w:val="003B324F"/>
    <w:rsid w:val="003B45CD"/>
    <w:rsid w:val="003B4886"/>
    <w:rsid w:val="003B4E29"/>
    <w:rsid w:val="003B5BF1"/>
    <w:rsid w:val="003B6CB7"/>
    <w:rsid w:val="003C2802"/>
    <w:rsid w:val="003C2942"/>
    <w:rsid w:val="003C68D3"/>
    <w:rsid w:val="003E3EA4"/>
    <w:rsid w:val="003E4AD9"/>
    <w:rsid w:val="003F40EF"/>
    <w:rsid w:val="00400540"/>
    <w:rsid w:val="00413F16"/>
    <w:rsid w:val="00417C26"/>
    <w:rsid w:val="00420964"/>
    <w:rsid w:val="00423429"/>
    <w:rsid w:val="00431D05"/>
    <w:rsid w:val="00443EBA"/>
    <w:rsid w:val="0044435F"/>
    <w:rsid w:val="00446EDA"/>
    <w:rsid w:val="00453A67"/>
    <w:rsid w:val="00473AA1"/>
    <w:rsid w:val="00487F70"/>
    <w:rsid w:val="00490578"/>
    <w:rsid w:val="004A382F"/>
    <w:rsid w:val="004A4395"/>
    <w:rsid w:val="004B360B"/>
    <w:rsid w:val="004B4502"/>
    <w:rsid w:val="004B4AA8"/>
    <w:rsid w:val="004B7D18"/>
    <w:rsid w:val="004C3AC0"/>
    <w:rsid w:val="004C3B9B"/>
    <w:rsid w:val="004D1606"/>
    <w:rsid w:val="004D75DC"/>
    <w:rsid w:val="004E3526"/>
    <w:rsid w:val="00511E50"/>
    <w:rsid w:val="005260C4"/>
    <w:rsid w:val="00535BE0"/>
    <w:rsid w:val="005407A0"/>
    <w:rsid w:val="00545325"/>
    <w:rsid w:val="00550F1C"/>
    <w:rsid w:val="0056019D"/>
    <w:rsid w:val="00563650"/>
    <w:rsid w:val="005664E7"/>
    <w:rsid w:val="00571A68"/>
    <w:rsid w:val="00575A83"/>
    <w:rsid w:val="00580E0C"/>
    <w:rsid w:val="0058388E"/>
    <w:rsid w:val="00592CAB"/>
    <w:rsid w:val="005A3EE3"/>
    <w:rsid w:val="005B0DCE"/>
    <w:rsid w:val="005B0FBB"/>
    <w:rsid w:val="005B2CE5"/>
    <w:rsid w:val="005C459D"/>
    <w:rsid w:val="005D3316"/>
    <w:rsid w:val="005D56A7"/>
    <w:rsid w:val="005D6083"/>
    <w:rsid w:val="005D7886"/>
    <w:rsid w:val="005E7476"/>
    <w:rsid w:val="005F0290"/>
    <w:rsid w:val="005F1310"/>
    <w:rsid w:val="005F58F1"/>
    <w:rsid w:val="00602267"/>
    <w:rsid w:val="00605E27"/>
    <w:rsid w:val="00615C33"/>
    <w:rsid w:val="006310E3"/>
    <w:rsid w:val="006346E2"/>
    <w:rsid w:val="006369FF"/>
    <w:rsid w:val="00642FF7"/>
    <w:rsid w:val="00643EF0"/>
    <w:rsid w:val="00646995"/>
    <w:rsid w:val="006503FA"/>
    <w:rsid w:val="00652E17"/>
    <w:rsid w:val="0065443B"/>
    <w:rsid w:val="006570B4"/>
    <w:rsid w:val="00660C4F"/>
    <w:rsid w:val="006715D8"/>
    <w:rsid w:val="00682825"/>
    <w:rsid w:val="006A40B6"/>
    <w:rsid w:val="006A4F62"/>
    <w:rsid w:val="006B7E3F"/>
    <w:rsid w:val="006E06EB"/>
    <w:rsid w:val="006E4276"/>
    <w:rsid w:val="006E5889"/>
    <w:rsid w:val="006F0AE6"/>
    <w:rsid w:val="006F515A"/>
    <w:rsid w:val="0070258F"/>
    <w:rsid w:val="007137FF"/>
    <w:rsid w:val="00716DC9"/>
    <w:rsid w:val="00720761"/>
    <w:rsid w:val="00720BFD"/>
    <w:rsid w:val="00731398"/>
    <w:rsid w:val="0073276C"/>
    <w:rsid w:val="00735BAD"/>
    <w:rsid w:val="007363DC"/>
    <w:rsid w:val="0074641D"/>
    <w:rsid w:val="0074760D"/>
    <w:rsid w:val="007479DE"/>
    <w:rsid w:val="007558AA"/>
    <w:rsid w:val="00761F91"/>
    <w:rsid w:val="0076441B"/>
    <w:rsid w:val="00765614"/>
    <w:rsid w:val="00772196"/>
    <w:rsid w:val="00773C0E"/>
    <w:rsid w:val="007754FA"/>
    <w:rsid w:val="007A2AE9"/>
    <w:rsid w:val="007B27B0"/>
    <w:rsid w:val="007C379C"/>
    <w:rsid w:val="007C39F1"/>
    <w:rsid w:val="007C5090"/>
    <w:rsid w:val="007D408F"/>
    <w:rsid w:val="007E1557"/>
    <w:rsid w:val="007E6986"/>
    <w:rsid w:val="007F0DBD"/>
    <w:rsid w:val="007F6A30"/>
    <w:rsid w:val="00807575"/>
    <w:rsid w:val="00813928"/>
    <w:rsid w:val="0082715B"/>
    <w:rsid w:val="00827878"/>
    <w:rsid w:val="0083123D"/>
    <w:rsid w:val="008449D6"/>
    <w:rsid w:val="00850064"/>
    <w:rsid w:val="0087178F"/>
    <w:rsid w:val="0088065D"/>
    <w:rsid w:val="00886DF3"/>
    <w:rsid w:val="008903FD"/>
    <w:rsid w:val="008A40DF"/>
    <w:rsid w:val="008B048E"/>
    <w:rsid w:val="008B3E8A"/>
    <w:rsid w:val="008B65C0"/>
    <w:rsid w:val="008C0122"/>
    <w:rsid w:val="008D4AF0"/>
    <w:rsid w:val="008E0250"/>
    <w:rsid w:val="008F69DE"/>
    <w:rsid w:val="00907614"/>
    <w:rsid w:val="0091083A"/>
    <w:rsid w:val="0092042A"/>
    <w:rsid w:val="0092207B"/>
    <w:rsid w:val="00926793"/>
    <w:rsid w:val="00930F31"/>
    <w:rsid w:val="0093171C"/>
    <w:rsid w:val="00933875"/>
    <w:rsid w:val="0093516F"/>
    <w:rsid w:val="0093636D"/>
    <w:rsid w:val="00941F34"/>
    <w:rsid w:val="00942807"/>
    <w:rsid w:val="0094788B"/>
    <w:rsid w:val="00972ABC"/>
    <w:rsid w:val="00974CF3"/>
    <w:rsid w:val="00980C11"/>
    <w:rsid w:val="00985609"/>
    <w:rsid w:val="00987981"/>
    <w:rsid w:val="00994792"/>
    <w:rsid w:val="0099496A"/>
    <w:rsid w:val="009A1A0B"/>
    <w:rsid w:val="009A3044"/>
    <w:rsid w:val="009A5B63"/>
    <w:rsid w:val="009F1A72"/>
    <w:rsid w:val="009F63EF"/>
    <w:rsid w:val="00A20359"/>
    <w:rsid w:val="00A22C44"/>
    <w:rsid w:val="00A23DD7"/>
    <w:rsid w:val="00A329D7"/>
    <w:rsid w:val="00A372E2"/>
    <w:rsid w:val="00A37AC8"/>
    <w:rsid w:val="00A41DB2"/>
    <w:rsid w:val="00A43703"/>
    <w:rsid w:val="00A451B2"/>
    <w:rsid w:val="00A565B1"/>
    <w:rsid w:val="00A60E3F"/>
    <w:rsid w:val="00A63BA0"/>
    <w:rsid w:val="00A76816"/>
    <w:rsid w:val="00A77241"/>
    <w:rsid w:val="00A836E1"/>
    <w:rsid w:val="00A856F8"/>
    <w:rsid w:val="00A90872"/>
    <w:rsid w:val="00A97B0C"/>
    <w:rsid w:val="00AA3AD9"/>
    <w:rsid w:val="00AB257E"/>
    <w:rsid w:val="00AC2686"/>
    <w:rsid w:val="00AC37A3"/>
    <w:rsid w:val="00AC5C13"/>
    <w:rsid w:val="00AC6B65"/>
    <w:rsid w:val="00AD00B1"/>
    <w:rsid w:val="00AD1D54"/>
    <w:rsid w:val="00AD24F5"/>
    <w:rsid w:val="00AD2AFE"/>
    <w:rsid w:val="00AE538F"/>
    <w:rsid w:val="00AF6C2D"/>
    <w:rsid w:val="00B05B4F"/>
    <w:rsid w:val="00B05D22"/>
    <w:rsid w:val="00B271F9"/>
    <w:rsid w:val="00B273F0"/>
    <w:rsid w:val="00B3007C"/>
    <w:rsid w:val="00B34C66"/>
    <w:rsid w:val="00B37177"/>
    <w:rsid w:val="00B47109"/>
    <w:rsid w:val="00B5441C"/>
    <w:rsid w:val="00B55690"/>
    <w:rsid w:val="00B56097"/>
    <w:rsid w:val="00B57DB2"/>
    <w:rsid w:val="00B610AB"/>
    <w:rsid w:val="00B70B0C"/>
    <w:rsid w:val="00B7203E"/>
    <w:rsid w:val="00B8003F"/>
    <w:rsid w:val="00B94D37"/>
    <w:rsid w:val="00BA02B9"/>
    <w:rsid w:val="00BA1AF2"/>
    <w:rsid w:val="00BA52D4"/>
    <w:rsid w:val="00BB1FC9"/>
    <w:rsid w:val="00BC0973"/>
    <w:rsid w:val="00BC23D0"/>
    <w:rsid w:val="00BC4F7E"/>
    <w:rsid w:val="00BC7904"/>
    <w:rsid w:val="00BD089B"/>
    <w:rsid w:val="00BD2826"/>
    <w:rsid w:val="00BE2710"/>
    <w:rsid w:val="00BE356B"/>
    <w:rsid w:val="00BE40A3"/>
    <w:rsid w:val="00BE4966"/>
    <w:rsid w:val="00BE63BB"/>
    <w:rsid w:val="00BF2A5C"/>
    <w:rsid w:val="00BF7B1A"/>
    <w:rsid w:val="00C11F7E"/>
    <w:rsid w:val="00C24A78"/>
    <w:rsid w:val="00C35462"/>
    <w:rsid w:val="00C4626C"/>
    <w:rsid w:val="00C53803"/>
    <w:rsid w:val="00C619AF"/>
    <w:rsid w:val="00C7066D"/>
    <w:rsid w:val="00C8779C"/>
    <w:rsid w:val="00C93841"/>
    <w:rsid w:val="00C948D4"/>
    <w:rsid w:val="00CB230F"/>
    <w:rsid w:val="00CB3744"/>
    <w:rsid w:val="00CC1F41"/>
    <w:rsid w:val="00CC5FF1"/>
    <w:rsid w:val="00CD1083"/>
    <w:rsid w:val="00CD1DB1"/>
    <w:rsid w:val="00CD2899"/>
    <w:rsid w:val="00CE0CE4"/>
    <w:rsid w:val="00CE2CE4"/>
    <w:rsid w:val="00CE5BC5"/>
    <w:rsid w:val="00CE5ED8"/>
    <w:rsid w:val="00CF3FD8"/>
    <w:rsid w:val="00D10922"/>
    <w:rsid w:val="00D23CE6"/>
    <w:rsid w:val="00D26DC0"/>
    <w:rsid w:val="00D32566"/>
    <w:rsid w:val="00D338DF"/>
    <w:rsid w:val="00D33B60"/>
    <w:rsid w:val="00D44602"/>
    <w:rsid w:val="00D520DF"/>
    <w:rsid w:val="00D55933"/>
    <w:rsid w:val="00D75BD2"/>
    <w:rsid w:val="00D76511"/>
    <w:rsid w:val="00D819DA"/>
    <w:rsid w:val="00D8449A"/>
    <w:rsid w:val="00D8746D"/>
    <w:rsid w:val="00D924AD"/>
    <w:rsid w:val="00DA4150"/>
    <w:rsid w:val="00DA4E22"/>
    <w:rsid w:val="00DA4E73"/>
    <w:rsid w:val="00DB62C6"/>
    <w:rsid w:val="00DD47F6"/>
    <w:rsid w:val="00DD5082"/>
    <w:rsid w:val="00DE2DFD"/>
    <w:rsid w:val="00DE4350"/>
    <w:rsid w:val="00DE6265"/>
    <w:rsid w:val="00DE6B13"/>
    <w:rsid w:val="00DE78BC"/>
    <w:rsid w:val="00DF6E70"/>
    <w:rsid w:val="00E010D4"/>
    <w:rsid w:val="00E02942"/>
    <w:rsid w:val="00E13483"/>
    <w:rsid w:val="00E15E8D"/>
    <w:rsid w:val="00E16DAC"/>
    <w:rsid w:val="00E31EBF"/>
    <w:rsid w:val="00E7786D"/>
    <w:rsid w:val="00E8076A"/>
    <w:rsid w:val="00E86A03"/>
    <w:rsid w:val="00E93C12"/>
    <w:rsid w:val="00E93EF2"/>
    <w:rsid w:val="00E96D68"/>
    <w:rsid w:val="00EA1C65"/>
    <w:rsid w:val="00EA2563"/>
    <w:rsid w:val="00EB0D8C"/>
    <w:rsid w:val="00EB2ECB"/>
    <w:rsid w:val="00EB35ED"/>
    <w:rsid w:val="00EB6E45"/>
    <w:rsid w:val="00EB78B2"/>
    <w:rsid w:val="00EC4AE6"/>
    <w:rsid w:val="00ED2CE1"/>
    <w:rsid w:val="00ED5D97"/>
    <w:rsid w:val="00EE168D"/>
    <w:rsid w:val="00EF5065"/>
    <w:rsid w:val="00EF6F47"/>
    <w:rsid w:val="00F00A28"/>
    <w:rsid w:val="00F00D2A"/>
    <w:rsid w:val="00F404E2"/>
    <w:rsid w:val="00F502C6"/>
    <w:rsid w:val="00F51A51"/>
    <w:rsid w:val="00F55BF6"/>
    <w:rsid w:val="00F606FF"/>
    <w:rsid w:val="00F650F6"/>
    <w:rsid w:val="00F708F3"/>
    <w:rsid w:val="00F74CF6"/>
    <w:rsid w:val="00F80D3C"/>
    <w:rsid w:val="00F91F62"/>
    <w:rsid w:val="00F96E0E"/>
    <w:rsid w:val="00FB3764"/>
    <w:rsid w:val="00FB5EF5"/>
    <w:rsid w:val="00FC58DE"/>
    <w:rsid w:val="00FC6ACF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qFormat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4B4AA8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4B4AA8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8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8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8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8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8F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qFormat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4B4AA8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4B4AA8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8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8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8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8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8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us.pl/dzien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tr.olewinski\Desktop\Papier%20firmowy%20A4%20Informacja%20Prasowa.dotx" TargetMode="External"/></Relationships>
</file>

<file path=word/theme/theme1.xml><?xml version="1.0" encoding="utf-8"?>
<a:theme xmlns:a="http://schemas.openxmlformats.org/drawingml/2006/main" name="Motyw pakietu Office">
  <a:themeElements>
    <a:clrScheme name="ZUS">
      <a:dk1>
        <a:srgbClr val="003D6E"/>
      </a:dk1>
      <a:lt1>
        <a:srgbClr val="FFFFFF"/>
      </a:lt1>
      <a:dk2>
        <a:srgbClr val="000000"/>
      </a:dk2>
      <a:lt2>
        <a:srgbClr val="FFFFFF"/>
      </a:lt2>
      <a:accent1>
        <a:srgbClr val="00993F"/>
      </a:accent1>
      <a:accent2>
        <a:srgbClr val="BEC3CE"/>
      </a:accent2>
      <a:accent3>
        <a:srgbClr val="E1B34F"/>
      </a:accent3>
      <a:accent4>
        <a:srgbClr val="3F84D2"/>
      </a:accent4>
      <a:accent5>
        <a:srgbClr val="F05E5E"/>
      </a:accent5>
      <a:accent6>
        <a:srgbClr val="773F9B"/>
      </a:accent6>
      <a:hlink>
        <a:srgbClr val="0000FF"/>
      </a:hlink>
      <a:folHlink>
        <a:srgbClr val="FF00FF"/>
      </a:folHlink>
    </a:clrScheme>
    <a:fontScheme name="ZU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2CB59-D709-4F71-88BC-571BC0E4D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A4 Informacja Prasowa</Template>
  <TotalTime>5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Szczurek</dc:creator>
  <cp:lastModifiedBy>Szczurek, Sebastian</cp:lastModifiedBy>
  <cp:revision>3</cp:revision>
  <cp:lastPrinted>2019-04-09T09:26:00Z</cp:lastPrinted>
  <dcterms:created xsi:type="dcterms:W3CDTF">2019-05-14T08:14:00Z</dcterms:created>
  <dcterms:modified xsi:type="dcterms:W3CDTF">2019-05-14T08:20:00Z</dcterms:modified>
</cp:coreProperties>
</file>